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6CE" w:rsidRPr="001933FB" w:rsidRDefault="00FB16CE" w:rsidP="000E7206">
      <w:pPr>
        <w:pStyle w:val="Heading8"/>
        <w:jc w:val="center"/>
        <w:rPr>
          <w:b/>
          <w:bCs/>
          <w:i w:val="0"/>
          <w:iCs w:val="0"/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 xml:space="preserve"> </w:t>
      </w:r>
      <w:r w:rsidRPr="001933FB">
        <w:rPr>
          <w:b/>
          <w:bCs/>
          <w:i w:val="0"/>
          <w:iCs w:val="0"/>
          <w:sz w:val="20"/>
          <w:szCs w:val="20"/>
        </w:rPr>
        <w:t>УПРАВЛЕНИЕ ОБРАЗОВАНИЯ ВОЖЕГОДСКОГО МУНИЦИПАЛЬНОГО РАЙОНА</w:t>
      </w:r>
    </w:p>
    <w:p w:rsidR="00FB16CE" w:rsidRPr="001933FB" w:rsidRDefault="00FB16CE" w:rsidP="0073123A">
      <w:pPr>
        <w:jc w:val="center"/>
        <w:rPr>
          <w:b/>
          <w:bCs/>
        </w:rPr>
      </w:pPr>
    </w:p>
    <w:p w:rsidR="00FB16CE" w:rsidRDefault="00FB16CE" w:rsidP="0073123A">
      <w:pPr>
        <w:pStyle w:val="Heading7"/>
        <w:jc w:val="center"/>
        <w:rPr>
          <w:b/>
          <w:bCs/>
          <w:sz w:val="40"/>
          <w:szCs w:val="40"/>
        </w:rPr>
      </w:pPr>
      <w:r w:rsidRPr="001933FB">
        <w:rPr>
          <w:b/>
          <w:bCs/>
          <w:sz w:val="40"/>
          <w:szCs w:val="40"/>
        </w:rPr>
        <w:t>РА С П О Р Я Ж Е Н И Е</w:t>
      </w:r>
    </w:p>
    <w:p w:rsidR="00FB16CE" w:rsidRPr="000B28A4" w:rsidRDefault="00FB16CE" w:rsidP="0075584B">
      <w:pPr>
        <w:pStyle w:val="Heading4"/>
      </w:pPr>
      <w:r w:rsidRPr="001933FB">
        <w:t xml:space="preserve">От  </w:t>
      </w:r>
      <w:r>
        <w:t>26</w:t>
      </w:r>
      <w:r w:rsidRPr="001933FB">
        <w:t>.</w:t>
      </w:r>
      <w:r>
        <w:t>09</w:t>
      </w:r>
      <w:r w:rsidRPr="001933FB">
        <w:t>.</w:t>
      </w:r>
      <w:r>
        <w:t>2017</w:t>
      </w:r>
      <w:r w:rsidRPr="001933FB">
        <w:t xml:space="preserve"> </w:t>
      </w:r>
      <w:r>
        <w:t>г.</w:t>
      </w:r>
      <w:r w:rsidRPr="001933FB">
        <w:t xml:space="preserve">                            </w:t>
      </w:r>
      <w:r>
        <w:t xml:space="preserve">               </w:t>
      </w:r>
      <w:r w:rsidRPr="001933FB">
        <w:t>№</w:t>
      </w:r>
      <w:r w:rsidRPr="00C126B9">
        <w:rPr>
          <w:color w:val="FF0000"/>
        </w:rPr>
        <w:t xml:space="preserve"> </w:t>
      </w:r>
      <w:r w:rsidRPr="00C34BA9">
        <w:t>330</w:t>
      </w:r>
    </w:p>
    <w:p w:rsidR="00FB16CE" w:rsidRDefault="00FB16CE" w:rsidP="0075584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</w:t>
      </w:r>
      <w:r w:rsidRPr="001933FB">
        <w:rPr>
          <w:b/>
          <w:bCs/>
          <w:sz w:val="20"/>
          <w:szCs w:val="20"/>
        </w:rPr>
        <w:t>п. Вожег</w:t>
      </w:r>
      <w:r>
        <w:rPr>
          <w:b/>
          <w:bCs/>
          <w:sz w:val="20"/>
          <w:szCs w:val="20"/>
        </w:rPr>
        <w:t>а</w:t>
      </w:r>
    </w:p>
    <w:p w:rsidR="00FB16CE" w:rsidRDefault="00FB16CE" w:rsidP="0075584B">
      <w:r>
        <w:rPr>
          <w:b/>
          <w:bCs/>
          <w:sz w:val="20"/>
          <w:szCs w:val="20"/>
        </w:rPr>
        <w:t xml:space="preserve">    </w:t>
      </w:r>
      <w:r>
        <w:rPr>
          <w:noProof/>
        </w:rPr>
        <w:pict>
          <v:line id="_x0000_s1026" style="position:absolute;z-index:251658240;mso-position-horizontal-relative:text;mso-position-vertical-relative:text" from="9pt,7.15pt" to="36pt,7.15pt"/>
        </w:pict>
      </w:r>
      <w:r>
        <w:rPr>
          <w:noProof/>
        </w:rPr>
        <w:pict>
          <v:line id="_x0000_s1027" style="position:absolute;z-index:251659264;mso-position-horizontal-relative:text;mso-position-vertical-relative:text" from="9pt,7.15pt" to="9pt,25.15pt"/>
        </w:pict>
      </w:r>
      <w:r>
        <w:rPr>
          <w:noProof/>
        </w:rPr>
        <w:pict>
          <v:line id="_x0000_s1028" style="position:absolute;z-index:251660288;mso-position-horizontal-relative:text;mso-position-vertical-relative:text" from="3in,7.15pt" to="243pt,7.15pt"/>
        </w:pict>
      </w:r>
      <w:r>
        <w:rPr>
          <w:noProof/>
        </w:rPr>
        <w:pict>
          <v:line id="_x0000_s1029" style="position:absolute;z-index:251661312;mso-position-horizontal-relative:text;mso-position-vertical-relative:text" from="243pt,7.15pt" to="243pt,25.15pt"/>
        </w:pict>
      </w:r>
      <w:r>
        <w:t xml:space="preserve"> </w:t>
      </w:r>
    </w:p>
    <w:p w:rsidR="00FB16CE" w:rsidRDefault="00FB16CE" w:rsidP="0075584B">
      <w:pPr>
        <w:rPr>
          <w:sz w:val="28"/>
          <w:szCs w:val="28"/>
        </w:rPr>
      </w:pPr>
      <w:r>
        <w:t xml:space="preserve">   </w:t>
      </w:r>
      <w:r w:rsidRPr="004474F6"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проведении отборочного этапа </w:t>
      </w:r>
    </w:p>
    <w:p w:rsidR="00FB16CE" w:rsidRPr="00A86E28" w:rsidRDefault="00FB16CE" w:rsidP="00C34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86E28">
        <w:rPr>
          <w:sz w:val="28"/>
          <w:szCs w:val="28"/>
        </w:rPr>
        <w:t xml:space="preserve"> </w:t>
      </w:r>
      <w:r w:rsidRPr="00A86E28">
        <w:rPr>
          <w:sz w:val="28"/>
          <w:szCs w:val="28"/>
          <w:lang w:val="en-US"/>
        </w:rPr>
        <w:t>II</w:t>
      </w:r>
      <w:r>
        <w:rPr>
          <w:sz w:val="28"/>
          <w:szCs w:val="28"/>
          <w:lang w:val="en-US"/>
        </w:rPr>
        <w:t>I</w:t>
      </w:r>
      <w:r w:rsidRPr="00A86E28">
        <w:rPr>
          <w:sz w:val="28"/>
          <w:szCs w:val="28"/>
        </w:rPr>
        <w:t xml:space="preserve"> Областной математической </w:t>
      </w:r>
    </w:p>
    <w:p w:rsidR="00FB16CE" w:rsidRPr="00A86E28" w:rsidRDefault="00FB16CE" w:rsidP="00C34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86E28">
        <w:rPr>
          <w:sz w:val="28"/>
          <w:szCs w:val="28"/>
        </w:rPr>
        <w:t>о</w:t>
      </w:r>
      <w:r>
        <w:rPr>
          <w:sz w:val="28"/>
          <w:szCs w:val="28"/>
        </w:rPr>
        <w:t>лимпиады</w:t>
      </w:r>
      <w:r w:rsidRPr="00A86E28">
        <w:rPr>
          <w:sz w:val="28"/>
          <w:szCs w:val="28"/>
        </w:rPr>
        <w:t xml:space="preserve"> на приз Губернатора области</w:t>
      </w:r>
    </w:p>
    <w:p w:rsidR="00FB16CE" w:rsidRDefault="00FB16CE" w:rsidP="00A87B01">
      <w:pPr>
        <w:rPr>
          <w:rStyle w:val="Strong"/>
          <w:b w:val="0"/>
          <w:bCs w:val="0"/>
          <w:sz w:val="28"/>
          <w:szCs w:val="28"/>
        </w:rPr>
      </w:pPr>
    </w:p>
    <w:p w:rsidR="00FB16CE" w:rsidRPr="00A87B01" w:rsidRDefault="00FB16CE" w:rsidP="00A87B01">
      <w:pPr>
        <w:rPr>
          <w:sz w:val="28"/>
          <w:szCs w:val="28"/>
        </w:rPr>
      </w:pPr>
    </w:p>
    <w:p w:rsidR="00FB16CE" w:rsidRDefault="00FB16CE" w:rsidP="00C34BA9">
      <w:pPr>
        <w:jc w:val="both"/>
      </w:pPr>
      <w:r w:rsidRPr="00F26C75">
        <w:t xml:space="preserve"> </w:t>
      </w:r>
      <w:r>
        <w:tab/>
      </w:r>
      <w:r w:rsidRPr="00A86E28">
        <w:rPr>
          <w:kern w:val="32"/>
          <w:sz w:val="28"/>
          <w:szCs w:val="28"/>
        </w:rPr>
        <w:t xml:space="preserve">В целях реализации Концепции развития математического образования в Российской Федерации, утвержденной распоряжением Правительства Российской Федерации от 24 декабря 2013 года № 2506-р, </w:t>
      </w:r>
      <w:r w:rsidRPr="00835130">
        <w:rPr>
          <w:kern w:val="32"/>
          <w:sz w:val="28"/>
          <w:szCs w:val="28"/>
        </w:rPr>
        <w:t>Календарн</w:t>
      </w:r>
      <w:r>
        <w:rPr>
          <w:kern w:val="32"/>
          <w:sz w:val="28"/>
          <w:szCs w:val="28"/>
        </w:rPr>
        <w:t>ого</w:t>
      </w:r>
      <w:r w:rsidRPr="00835130">
        <w:rPr>
          <w:kern w:val="32"/>
          <w:sz w:val="28"/>
          <w:szCs w:val="28"/>
        </w:rPr>
        <w:t xml:space="preserve"> план</w:t>
      </w:r>
      <w:r>
        <w:rPr>
          <w:kern w:val="32"/>
          <w:sz w:val="28"/>
          <w:szCs w:val="28"/>
        </w:rPr>
        <w:t>а</w:t>
      </w:r>
      <w:r w:rsidRPr="00835130">
        <w:rPr>
          <w:kern w:val="32"/>
          <w:sz w:val="28"/>
          <w:szCs w:val="28"/>
        </w:rPr>
        <w:t xml:space="preserve"> областных мероприятий и образовательных событий с обучающимися образовательных организаций области на 2017 год</w:t>
      </w:r>
      <w:r>
        <w:rPr>
          <w:kern w:val="32"/>
          <w:sz w:val="28"/>
          <w:szCs w:val="28"/>
        </w:rPr>
        <w:t>, утвержденного приказом Департамента образования области от 20 июля 2017 года № 2554</w:t>
      </w:r>
      <w:r w:rsidRPr="00587F9D">
        <w:rPr>
          <w:kern w:val="32"/>
          <w:sz w:val="28"/>
          <w:szCs w:val="28"/>
        </w:rPr>
        <w:t>,</w:t>
      </w:r>
      <w:r w:rsidRPr="00A86E28">
        <w:rPr>
          <w:kern w:val="32"/>
          <w:sz w:val="28"/>
          <w:szCs w:val="28"/>
        </w:rPr>
        <w:t xml:space="preserve"> в соответствии с государственной программой «Развитие образования Вологодской области на 2013 - 2020 годы», утвержденной постановлением Правительства области от 22 октября 2012 года № 1243 (с последующими изменениями)</w:t>
      </w:r>
    </w:p>
    <w:p w:rsidR="00FB16CE" w:rsidRDefault="00FB16CE" w:rsidP="0075584B">
      <w:pPr>
        <w:pStyle w:val="NormalWeb"/>
        <w:spacing w:before="0" w:beforeAutospacing="0" w:after="0" w:afterAutospacing="0"/>
        <w:rPr>
          <w:b/>
          <w:bCs/>
        </w:rPr>
      </w:pPr>
      <w:r w:rsidRPr="000B28A4">
        <w:rPr>
          <w:sz w:val="28"/>
          <w:szCs w:val="28"/>
        </w:rPr>
        <w:t>ПРИКАЗЫВАЮ</w:t>
      </w:r>
      <w:r>
        <w:rPr>
          <w:b/>
          <w:bCs/>
        </w:rPr>
        <w:t>:</w:t>
      </w:r>
    </w:p>
    <w:p w:rsidR="00FB16CE" w:rsidRPr="00077826" w:rsidRDefault="00FB16CE" w:rsidP="00077826">
      <w:pPr>
        <w:pStyle w:val="ListParagraph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077826">
        <w:rPr>
          <w:sz w:val="28"/>
          <w:szCs w:val="28"/>
        </w:rPr>
        <w:t xml:space="preserve">МКУ «Центр по обслуживанию образовательных учреждений» организовать и провести  отборочный этап  </w:t>
      </w:r>
      <w:r w:rsidRPr="00077826">
        <w:rPr>
          <w:sz w:val="28"/>
          <w:szCs w:val="28"/>
          <w:lang w:val="en-US"/>
        </w:rPr>
        <w:t>III</w:t>
      </w:r>
      <w:r w:rsidRPr="00077826">
        <w:rPr>
          <w:sz w:val="28"/>
          <w:szCs w:val="28"/>
        </w:rPr>
        <w:t xml:space="preserve"> Областной математической олимпиады на приз Губернатора области (далее Олимпиада) в Вожегодском муниципальном районе согласно Положению</w:t>
      </w:r>
      <w:r>
        <w:rPr>
          <w:sz w:val="28"/>
          <w:szCs w:val="28"/>
        </w:rPr>
        <w:t xml:space="preserve"> </w:t>
      </w:r>
      <w:r w:rsidRPr="00077826">
        <w:rPr>
          <w:sz w:val="28"/>
          <w:szCs w:val="28"/>
        </w:rPr>
        <w:t xml:space="preserve">о </w:t>
      </w:r>
      <w:r w:rsidRPr="00077826">
        <w:rPr>
          <w:sz w:val="28"/>
          <w:szCs w:val="28"/>
          <w:lang w:val="en-US"/>
        </w:rPr>
        <w:t>III</w:t>
      </w:r>
      <w:r w:rsidRPr="00077826">
        <w:rPr>
          <w:sz w:val="28"/>
          <w:szCs w:val="28"/>
        </w:rPr>
        <w:t xml:space="preserve"> Областной математической олимпиаде на приз Губернатора области</w:t>
      </w:r>
      <w:r>
        <w:rPr>
          <w:sz w:val="28"/>
          <w:szCs w:val="28"/>
        </w:rPr>
        <w:t xml:space="preserve"> </w:t>
      </w:r>
      <w:r w:rsidRPr="00077826">
        <w:rPr>
          <w:sz w:val="28"/>
          <w:szCs w:val="28"/>
        </w:rPr>
        <w:t>(далее - Положение)</w:t>
      </w:r>
      <w:r>
        <w:rPr>
          <w:sz w:val="28"/>
          <w:szCs w:val="28"/>
        </w:rPr>
        <w:t xml:space="preserve"> </w:t>
      </w:r>
      <w:r w:rsidRPr="00077826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077826">
        <w:rPr>
          <w:sz w:val="28"/>
          <w:szCs w:val="28"/>
        </w:rPr>
        <w:t xml:space="preserve"> сентября 201</w:t>
      </w:r>
      <w:r>
        <w:rPr>
          <w:sz w:val="28"/>
          <w:szCs w:val="28"/>
        </w:rPr>
        <w:t>7</w:t>
      </w:r>
      <w:r w:rsidRPr="00077826">
        <w:rPr>
          <w:sz w:val="28"/>
          <w:szCs w:val="28"/>
        </w:rPr>
        <w:t xml:space="preserve"> года на базе </w:t>
      </w:r>
      <w:r>
        <w:rPr>
          <w:sz w:val="28"/>
          <w:szCs w:val="28"/>
        </w:rPr>
        <w:t>общеобразовательных организаций района</w:t>
      </w:r>
      <w:r w:rsidRPr="00077826">
        <w:rPr>
          <w:sz w:val="28"/>
          <w:szCs w:val="28"/>
        </w:rPr>
        <w:t>.</w:t>
      </w:r>
    </w:p>
    <w:p w:rsidR="00FB16CE" w:rsidRPr="003867C4" w:rsidRDefault="00FB16CE" w:rsidP="00077826">
      <w:pPr>
        <w:numPr>
          <w:ilvl w:val="0"/>
          <w:numId w:val="10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3867C4">
        <w:rPr>
          <w:sz w:val="28"/>
          <w:szCs w:val="28"/>
        </w:rPr>
        <w:t>Утвердить состав ор</w:t>
      </w:r>
      <w:r>
        <w:rPr>
          <w:sz w:val="28"/>
          <w:szCs w:val="28"/>
        </w:rPr>
        <w:t>гкомитета по проведению Олимпиады в следующем составе</w:t>
      </w:r>
      <w:r w:rsidRPr="003867C4">
        <w:rPr>
          <w:sz w:val="28"/>
          <w:szCs w:val="28"/>
        </w:rPr>
        <w:t>:</w:t>
      </w:r>
    </w:p>
    <w:p w:rsidR="00FB16CE" w:rsidRPr="00183993" w:rsidRDefault="00FB16CE" w:rsidP="00183993">
      <w:pPr>
        <w:pStyle w:val="Heading1"/>
        <w:tabs>
          <w:tab w:val="num" w:pos="0"/>
        </w:tabs>
        <w:suppressAutoHyphens/>
        <w:spacing w:before="0" w:after="0"/>
        <w:ind w:left="432" w:hanging="4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Смирнова Т.О.</w:t>
      </w:r>
      <w:r w:rsidRPr="001839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председатель, заместитель начальника Управления образования,</w:t>
      </w:r>
    </w:p>
    <w:p w:rsidR="00FB16CE" w:rsidRPr="003D31A5" w:rsidRDefault="00FB16CE" w:rsidP="001839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Кинозёрова О.Т. – начальник информационно-методического отдела </w:t>
      </w:r>
      <w:r w:rsidRPr="003D31A5">
        <w:rPr>
          <w:sz w:val="28"/>
          <w:szCs w:val="28"/>
        </w:rPr>
        <w:t xml:space="preserve"> МКУ «Центр по обслуживанию образовательных учреждений» Вожегодского муниципального района,</w:t>
      </w:r>
    </w:p>
    <w:p w:rsidR="00FB16CE" w:rsidRPr="003D31A5" w:rsidRDefault="00FB16CE" w:rsidP="00183993">
      <w:pPr>
        <w:jc w:val="both"/>
        <w:rPr>
          <w:sz w:val="28"/>
          <w:szCs w:val="28"/>
        </w:rPr>
      </w:pPr>
      <w:r>
        <w:rPr>
          <w:sz w:val="28"/>
          <w:szCs w:val="28"/>
        </w:rPr>
        <w:t>Степановичева Г.В.</w:t>
      </w:r>
      <w:r w:rsidRPr="003D31A5">
        <w:rPr>
          <w:sz w:val="28"/>
          <w:szCs w:val="28"/>
        </w:rPr>
        <w:t>– методист по основам наук и информатизации МКУ «Центр по обслуживанию образовательных учреждений» Вож</w:t>
      </w:r>
      <w:r>
        <w:rPr>
          <w:sz w:val="28"/>
          <w:szCs w:val="28"/>
        </w:rPr>
        <w:t>егодского муниципального района.</w:t>
      </w:r>
    </w:p>
    <w:p w:rsidR="00FB16CE" w:rsidRDefault="00FB16CE" w:rsidP="00077826">
      <w:pPr>
        <w:pStyle w:val="NormalWeb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жюри отборочного этапа Олимпиады (приложение 1).</w:t>
      </w:r>
    </w:p>
    <w:p w:rsidR="00FB16CE" w:rsidRPr="00234F02" w:rsidRDefault="00FB16CE" w:rsidP="00077826">
      <w:pPr>
        <w:pStyle w:val="NormalWeb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распоряжения возложить на  О.Т. Кинозёрову, начальника информационно-методического отдела МКУ «Центр по обслуживанию образовательных учреждений».</w:t>
      </w:r>
    </w:p>
    <w:p w:rsidR="00FB16CE" w:rsidRDefault="00FB16CE" w:rsidP="007E67BC">
      <w:pPr>
        <w:jc w:val="both"/>
        <w:rPr>
          <w:sz w:val="28"/>
          <w:szCs w:val="28"/>
        </w:rPr>
      </w:pPr>
    </w:p>
    <w:p w:rsidR="00FB16CE" w:rsidRDefault="00FB16CE" w:rsidP="0075584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                             О.П. Горюнова</w:t>
      </w:r>
    </w:p>
    <w:p w:rsidR="00FB16CE" w:rsidRDefault="00FB16CE" w:rsidP="00F26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0" w:type="auto"/>
        <w:jc w:val="right"/>
        <w:tblLook w:val="00A0"/>
      </w:tblPr>
      <w:tblGrid>
        <w:gridCol w:w="3717"/>
      </w:tblGrid>
      <w:tr w:rsidR="00FB16CE">
        <w:trPr>
          <w:trHeight w:val="2049"/>
          <w:jc w:val="right"/>
        </w:trPr>
        <w:tc>
          <w:tcPr>
            <w:tcW w:w="3717" w:type="dxa"/>
          </w:tcPr>
          <w:p w:rsidR="00FB16CE" w:rsidRPr="001B3462" w:rsidRDefault="00FB16CE" w:rsidP="00C54372">
            <w:pPr>
              <w:rPr>
                <w:sz w:val="26"/>
                <w:szCs w:val="26"/>
              </w:rPr>
            </w:pPr>
            <w:r w:rsidRPr="001B3462">
              <w:rPr>
                <w:sz w:val="26"/>
                <w:szCs w:val="26"/>
              </w:rPr>
              <w:t>Утверждено</w:t>
            </w:r>
          </w:p>
          <w:p w:rsidR="00FB16CE" w:rsidRPr="009814BD" w:rsidRDefault="00FB16CE" w:rsidP="00C54372">
            <w:pPr>
              <w:rPr>
                <w:sz w:val="26"/>
                <w:szCs w:val="26"/>
              </w:rPr>
            </w:pPr>
            <w:r w:rsidRPr="001B3462">
              <w:rPr>
                <w:sz w:val="26"/>
                <w:szCs w:val="26"/>
              </w:rPr>
              <w:t>распоряжением Управления образования Вожегодского муниципального района</w:t>
            </w:r>
          </w:p>
          <w:p w:rsidR="00FB16CE" w:rsidRPr="009814BD" w:rsidRDefault="00FB16CE" w:rsidP="00C54372">
            <w:pPr>
              <w:rPr>
                <w:sz w:val="26"/>
                <w:szCs w:val="26"/>
              </w:rPr>
            </w:pPr>
            <w:r w:rsidRPr="009814BD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 xml:space="preserve"> </w:t>
            </w:r>
            <w:r w:rsidRPr="007C73A2">
              <w:rPr>
                <w:sz w:val="26"/>
                <w:szCs w:val="26"/>
              </w:rPr>
              <w:t>26.09.2017 г.</w:t>
            </w:r>
            <w:r w:rsidRPr="007C73A2">
              <w:rPr>
                <w:color w:val="FF0000"/>
                <w:sz w:val="26"/>
                <w:szCs w:val="26"/>
              </w:rPr>
              <w:t xml:space="preserve"> </w:t>
            </w:r>
            <w:r w:rsidRPr="00525774">
              <w:rPr>
                <w:sz w:val="26"/>
                <w:szCs w:val="26"/>
              </w:rPr>
              <w:t>№ 330</w:t>
            </w:r>
          </w:p>
          <w:p w:rsidR="00FB16CE" w:rsidRPr="00D715BD" w:rsidRDefault="00FB16CE" w:rsidP="00C54372">
            <w:pPr>
              <w:rPr>
                <w:b/>
                <w:bCs/>
                <w:sz w:val="26"/>
                <w:szCs w:val="26"/>
              </w:rPr>
            </w:pPr>
            <w:r w:rsidRPr="001B3462">
              <w:rPr>
                <w:sz w:val="26"/>
                <w:szCs w:val="26"/>
              </w:rPr>
              <w:t>(приложение</w:t>
            </w:r>
            <w:r>
              <w:rPr>
                <w:sz w:val="26"/>
                <w:szCs w:val="26"/>
              </w:rPr>
              <w:t xml:space="preserve"> 1</w:t>
            </w:r>
            <w:r w:rsidRPr="001B3462">
              <w:rPr>
                <w:sz w:val="26"/>
                <w:szCs w:val="26"/>
              </w:rPr>
              <w:t>)</w:t>
            </w:r>
          </w:p>
        </w:tc>
      </w:tr>
    </w:tbl>
    <w:p w:rsidR="00FB16CE" w:rsidRDefault="00FB16CE" w:rsidP="00F26B0A">
      <w:pPr>
        <w:jc w:val="both"/>
        <w:rPr>
          <w:sz w:val="28"/>
          <w:szCs w:val="28"/>
        </w:rPr>
      </w:pPr>
    </w:p>
    <w:p w:rsidR="00FB16CE" w:rsidRDefault="00FB16CE" w:rsidP="00F26B0A">
      <w:pPr>
        <w:jc w:val="both"/>
      </w:pPr>
    </w:p>
    <w:p w:rsidR="00FB16CE" w:rsidRDefault="00FB16CE" w:rsidP="00340FC6">
      <w:pPr>
        <w:jc w:val="center"/>
        <w:rPr>
          <w:b/>
          <w:bCs/>
          <w:sz w:val="28"/>
          <w:szCs w:val="28"/>
        </w:rPr>
      </w:pPr>
      <w:r w:rsidRPr="00340FC6">
        <w:rPr>
          <w:b/>
          <w:bCs/>
          <w:sz w:val="28"/>
          <w:szCs w:val="28"/>
        </w:rPr>
        <w:t xml:space="preserve">Состав жюри </w:t>
      </w:r>
      <w:r w:rsidRPr="00340FC6">
        <w:rPr>
          <w:b/>
          <w:bCs/>
          <w:sz w:val="28"/>
          <w:szCs w:val="28"/>
          <w:lang w:val="en-US"/>
        </w:rPr>
        <w:t>I</w:t>
      </w:r>
      <w:r w:rsidRPr="00611095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en-US"/>
        </w:rPr>
        <w:t>I</w:t>
      </w:r>
      <w:r w:rsidRPr="00340FC6">
        <w:rPr>
          <w:b/>
          <w:bCs/>
          <w:sz w:val="28"/>
          <w:szCs w:val="28"/>
        </w:rPr>
        <w:t xml:space="preserve"> Областной математической олимпиады</w:t>
      </w:r>
    </w:p>
    <w:p w:rsidR="00FB16CE" w:rsidRDefault="00FB16CE" w:rsidP="00340FC6">
      <w:pPr>
        <w:jc w:val="center"/>
        <w:rPr>
          <w:b/>
          <w:bCs/>
          <w:sz w:val="28"/>
          <w:szCs w:val="28"/>
        </w:rPr>
      </w:pPr>
      <w:r w:rsidRPr="00340FC6">
        <w:rPr>
          <w:b/>
          <w:bCs/>
          <w:sz w:val="28"/>
          <w:szCs w:val="28"/>
        </w:rPr>
        <w:t xml:space="preserve"> на приз Губернатора области</w:t>
      </w:r>
    </w:p>
    <w:p w:rsidR="00FB16CE" w:rsidRDefault="00FB16CE" w:rsidP="00340FC6">
      <w:pPr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3941"/>
        <w:gridCol w:w="5598"/>
      </w:tblGrid>
      <w:tr w:rsidR="00FB16CE">
        <w:trPr>
          <w:trHeight w:val="1105"/>
        </w:trPr>
        <w:tc>
          <w:tcPr>
            <w:tcW w:w="3941" w:type="dxa"/>
          </w:tcPr>
          <w:p w:rsidR="00FB16CE" w:rsidRPr="00A818D1" w:rsidRDefault="00FB16CE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Голубева</w:t>
            </w:r>
          </w:p>
          <w:p w:rsidR="00FB16CE" w:rsidRPr="00A818D1" w:rsidRDefault="00FB16CE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5598" w:type="dxa"/>
          </w:tcPr>
          <w:p w:rsidR="00FB16CE" w:rsidRPr="00A818D1" w:rsidRDefault="00FB16CE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Руководитель районного методического объединения учителей математики, учитель математики МБОУ «Вожегодская средняя школа»</w:t>
            </w:r>
          </w:p>
          <w:p w:rsidR="00FB16CE" w:rsidRPr="00A818D1" w:rsidRDefault="00FB16CE" w:rsidP="00A818D1">
            <w:pPr>
              <w:jc w:val="both"/>
              <w:rPr>
                <w:sz w:val="28"/>
                <w:szCs w:val="28"/>
              </w:rPr>
            </w:pPr>
          </w:p>
        </w:tc>
      </w:tr>
      <w:tr w:rsidR="00FB16CE">
        <w:trPr>
          <w:trHeight w:val="1105"/>
        </w:trPr>
        <w:tc>
          <w:tcPr>
            <w:tcW w:w="3941" w:type="dxa"/>
          </w:tcPr>
          <w:p w:rsidR="00FB16CE" w:rsidRPr="00A818D1" w:rsidRDefault="00FB16CE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Непогодьева</w:t>
            </w:r>
          </w:p>
          <w:p w:rsidR="00FB16CE" w:rsidRPr="00A818D1" w:rsidRDefault="00FB16CE" w:rsidP="007C73A2">
            <w:pPr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5598" w:type="dxa"/>
          </w:tcPr>
          <w:p w:rsidR="00FB16CE" w:rsidRPr="00A818D1" w:rsidRDefault="00FB16CE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Учитель математики МБОУ «Кадниковская школа»</w:t>
            </w:r>
          </w:p>
          <w:p w:rsidR="00FB16CE" w:rsidRPr="00A818D1" w:rsidRDefault="00FB16CE" w:rsidP="00A818D1">
            <w:pPr>
              <w:jc w:val="both"/>
              <w:rPr>
                <w:sz w:val="28"/>
                <w:szCs w:val="28"/>
              </w:rPr>
            </w:pPr>
          </w:p>
        </w:tc>
      </w:tr>
      <w:tr w:rsidR="00FB16CE">
        <w:trPr>
          <w:trHeight w:val="1105"/>
        </w:trPr>
        <w:tc>
          <w:tcPr>
            <w:tcW w:w="3941" w:type="dxa"/>
          </w:tcPr>
          <w:p w:rsidR="00FB16CE" w:rsidRPr="00A818D1" w:rsidRDefault="00FB16CE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Спицова</w:t>
            </w:r>
          </w:p>
          <w:p w:rsidR="00FB16CE" w:rsidRPr="00A818D1" w:rsidRDefault="00FB16CE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Нина Егоровна</w:t>
            </w:r>
          </w:p>
        </w:tc>
        <w:tc>
          <w:tcPr>
            <w:tcW w:w="5598" w:type="dxa"/>
          </w:tcPr>
          <w:p w:rsidR="00FB16CE" w:rsidRPr="00A818D1" w:rsidRDefault="00FB16CE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Учитель математики МБОУ «Вожегодская средняя школа»</w:t>
            </w:r>
          </w:p>
        </w:tc>
      </w:tr>
      <w:tr w:rsidR="00FB16CE">
        <w:trPr>
          <w:trHeight w:val="1105"/>
        </w:trPr>
        <w:tc>
          <w:tcPr>
            <w:tcW w:w="3941" w:type="dxa"/>
          </w:tcPr>
          <w:p w:rsidR="00FB16CE" w:rsidRPr="00A818D1" w:rsidRDefault="00FB16CE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Шагалова</w:t>
            </w:r>
          </w:p>
          <w:p w:rsidR="00FB16CE" w:rsidRPr="00A818D1" w:rsidRDefault="00FB16CE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Антонина Васильевна</w:t>
            </w:r>
          </w:p>
          <w:p w:rsidR="00FB16CE" w:rsidRPr="00A818D1" w:rsidRDefault="00FB16CE" w:rsidP="00A818D1">
            <w:pPr>
              <w:jc w:val="both"/>
              <w:rPr>
                <w:sz w:val="28"/>
                <w:szCs w:val="28"/>
              </w:rPr>
            </w:pPr>
          </w:p>
          <w:p w:rsidR="00FB16CE" w:rsidRPr="00A818D1" w:rsidRDefault="00FB16CE" w:rsidP="00A818D1">
            <w:pPr>
              <w:jc w:val="both"/>
              <w:rPr>
                <w:sz w:val="28"/>
                <w:szCs w:val="28"/>
              </w:rPr>
            </w:pPr>
          </w:p>
          <w:p w:rsidR="00FB16CE" w:rsidRPr="00A818D1" w:rsidRDefault="00FB16CE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 xml:space="preserve">Утина </w:t>
            </w:r>
          </w:p>
          <w:p w:rsidR="00FB16CE" w:rsidRPr="00A818D1" w:rsidRDefault="00FB16CE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5598" w:type="dxa"/>
          </w:tcPr>
          <w:p w:rsidR="00FB16CE" w:rsidRPr="00A818D1" w:rsidRDefault="00FB16CE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Учитель математики МБОУ «Вожегодская средняя школа»</w:t>
            </w:r>
          </w:p>
          <w:p w:rsidR="00FB16CE" w:rsidRPr="00A818D1" w:rsidRDefault="00FB16CE" w:rsidP="00A818D1">
            <w:pPr>
              <w:jc w:val="both"/>
              <w:rPr>
                <w:sz w:val="28"/>
                <w:szCs w:val="28"/>
              </w:rPr>
            </w:pPr>
          </w:p>
          <w:p w:rsidR="00FB16CE" w:rsidRPr="00A818D1" w:rsidRDefault="00FB16CE" w:rsidP="00A818D1">
            <w:pPr>
              <w:jc w:val="both"/>
              <w:rPr>
                <w:sz w:val="28"/>
                <w:szCs w:val="28"/>
              </w:rPr>
            </w:pPr>
          </w:p>
          <w:p w:rsidR="00FB16CE" w:rsidRPr="00A818D1" w:rsidRDefault="00FB16CE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Учитель математики МБОУ «Вожегодская средняя школа»</w:t>
            </w:r>
          </w:p>
          <w:p w:rsidR="00FB16CE" w:rsidRPr="00A818D1" w:rsidRDefault="00FB16CE" w:rsidP="00A818D1">
            <w:pPr>
              <w:jc w:val="both"/>
              <w:rPr>
                <w:sz w:val="28"/>
                <w:szCs w:val="28"/>
              </w:rPr>
            </w:pPr>
          </w:p>
          <w:p w:rsidR="00FB16CE" w:rsidRPr="00A818D1" w:rsidRDefault="00FB16CE" w:rsidP="00A818D1">
            <w:pPr>
              <w:jc w:val="both"/>
              <w:rPr>
                <w:sz w:val="28"/>
                <w:szCs w:val="28"/>
              </w:rPr>
            </w:pPr>
          </w:p>
        </w:tc>
      </w:tr>
      <w:tr w:rsidR="00FB16CE">
        <w:trPr>
          <w:trHeight w:val="1105"/>
        </w:trPr>
        <w:tc>
          <w:tcPr>
            <w:tcW w:w="3941" w:type="dxa"/>
          </w:tcPr>
          <w:p w:rsidR="00FB16CE" w:rsidRPr="00A818D1" w:rsidRDefault="00FB16CE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Шабарова</w:t>
            </w:r>
          </w:p>
          <w:p w:rsidR="00FB16CE" w:rsidRPr="00A818D1" w:rsidRDefault="00FB16CE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Екатерина Сергеевна</w:t>
            </w:r>
          </w:p>
        </w:tc>
        <w:tc>
          <w:tcPr>
            <w:tcW w:w="5598" w:type="dxa"/>
          </w:tcPr>
          <w:p w:rsidR="00FB16CE" w:rsidRPr="00A818D1" w:rsidRDefault="00FB16CE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Учитель математики МБОУ «Вожегодская средняя школа»</w:t>
            </w:r>
          </w:p>
        </w:tc>
      </w:tr>
    </w:tbl>
    <w:p w:rsidR="00FB16CE" w:rsidRDefault="00FB16CE" w:rsidP="00F26B0A">
      <w:pPr>
        <w:jc w:val="both"/>
      </w:pPr>
    </w:p>
    <w:p w:rsidR="00FB16CE" w:rsidRDefault="00FB16CE" w:rsidP="00F26B0A">
      <w:pPr>
        <w:jc w:val="both"/>
      </w:pPr>
    </w:p>
    <w:p w:rsidR="00FB16CE" w:rsidRDefault="00FB16CE" w:rsidP="00F26B0A">
      <w:pPr>
        <w:jc w:val="both"/>
      </w:pPr>
    </w:p>
    <w:p w:rsidR="00FB16CE" w:rsidRDefault="00FB16CE" w:rsidP="00F26B0A">
      <w:pPr>
        <w:jc w:val="both"/>
      </w:pPr>
    </w:p>
    <w:p w:rsidR="00FB16CE" w:rsidRDefault="00FB16CE" w:rsidP="00F26B0A">
      <w:pPr>
        <w:jc w:val="both"/>
      </w:pPr>
    </w:p>
    <w:p w:rsidR="00FB16CE" w:rsidRDefault="00FB16CE" w:rsidP="000E7206">
      <w:pPr>
        <w:pStyle w:val="Heading8"/>
        <w:jc w:val="center"/>
        <w:rPr>
          <w:b/>
          <w:bCs/>
          <w:i w:val="0"/>
          <w:iCs w:val="0"/>
          <w:sz w:val="20"/>
          <w:szCs w:val="20"/>
        </w:rPr>
      </w:pPr>
    </w:p>
    <w:p w:rsidR="00FB16CE" w:rsidRDefault="00FB16CE" w:rsidP="000E7206">
      <w:pPr>
        <w:pStyle w:val="Heading8"/>
        <w:jc w:val="center"/>
        <w:rPr>
          <w:b/>
          <w:bCs/>
          <w:i w:val="0"/>
          <w:iCs w:val="0"/>
          <w:sz w:val="20"/>
          <w:szCs w:val="20"/>
        </w:rPr>
      </w:pPr>
    </w:p>
    <w:p w:rsidR="00FB16CE" w:rsidRDefault="00FB16CE" w:rsidP="000E7206">
      <w:pPr>
        <w:pStyle w:val="Heading8"/>
        <w:jc w:val="center"/>
        <w:rPr>
          <w:b/>
          <w:bCs/>
          <w:i w:val="0"/>
          <w:iCs w:val="0"/>
          <w:sz w:val="20"/>
          <w:szCs w:val="20"/>
        </w:rPr>
      </w:pPr>
    </w:p>
    <w:p w:rsidR="00FB16CE" w:rsidRDefault="00FB16CE" w:rsidP="000E7206">
      <w:pPr>
        <w:pStyle w:val="Heading8"/>
        <w:jc w:val="center"/>
        <w:rPr>
          <w:b/>
          <w:bCs/>
          <w:i w:val="0"/>
          <w:iCs w:val="0"/>
          <w:sz w:val="20"/>
          <w:szCs w:val="20"/>
        </w:rPr>
      </w:pPr>
    </w:p>
    <w:p w:rsidR="00FB16CE" w:rsidRDefault="00FB16CE" w:rsidP="000E7206">
      <w:pPr>
        <w:pStyle w:val="Heading8"/>
        <w:jc w:val="center"/>
        <w:rPr>
          <w:b/>
          <w:bCs/>
          <w:i w:val="0"/>
          <w:iCs w:val="0"/>
          <w:sz w:val="20"/>
          <w:szCs w:val="20"/>
        </w:rPr>
      </w:pPr>
    </w:p>
    <w:p w:rsidR="00FB16CE" w:rsidRPr="00C34BA9" w:rsidRDefault="00FB16CE" w:rsidP="002D2841">
      <w:pPr>
        <w:pStyle w:val="Heading8"/>
        <w:rPr>
          <w:b/>
          <w:bCs/>
          <w:i w:val="0"/>
          <w:iCs w:val="0"/>
          <w:sz w:val="20"/>
          <w:szCs w:val="20"/>
        </w:rPr>
      </w:pPr>
    </w:p>
    <w:sectPr w:rsidR="00FB16CE" w:rsidRPr="00C34BA9" w:rsidSect="007E67B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952"/>
    <w:multiLevelType w:val="multilevel"/>
    <w:tmpl w:val="7B6EB6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48E70DD"/>
    <w:multiLevelType w:val="multilevel"/>
    <w:tmpl w:val="723E4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5B93753"/>
    <w:multiLevelType w:val="multilevel"/>
    <w:tmpl w:val="D2E0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7D4633"/>
    <w:multiLevelType w:val="multilevel"/>
    <w:tmpl w:val="A0BA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9F810D5"/>
    <w:multiLevelType w:val="multilevel"/>
    <w:tmpl w:val="B9EAEE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5">
    <w:nsid w:val="45FF10B4"/>
    <w:multiLevelType w:val="multilevel"/>
    <w:tmpl w:val="E892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F152506"/>
    <w:multiLevelType w:val="hybridMultilevel"/>
    <w:tmpl w:val="89F4BFB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C2C22"/>
    <w:multiLevelType w:val="hybridMultilevel"/>
    <w:tmpl w:val="7A905A08"/>
    <w:lvl w:ilvl="0" w:tplc="2C02CE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A280190"/>
    <w:multiLevelType w:val="hybridMultilevel"/>
    <w:tmpl w:val="04EE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23A"/>
    <w:rsid w:val="00022369"/>
    <w:rsid w:val="000621EB"/>
    <w:rsid w:val="00077826"/>
    <w:rsid w:val="000B28A4"/>
    <w:rsid w:val="000C4F4B"/>
    <w:rsid w:val="000E7206"/>
    <w:rsid w:val="00137F26"/>
    <w:rsid w:val="00142B5A"/>
    <w:rsid w:val="00157928"/>
    <w:rsid w:val="001741F6"/>
    <w:rsid w:val="00183993"/>
    <w:rsid w:val="001933FB"/>
    <w:rsid w:val="001B3462"/>
    <w:rsid w:val="001E4147"/>
    <w:rsid w:val="00233373"/>
    <w:rsid w:val="00234F02"/>
    <w:rsid w:val="002A6D2D"/>
    <w:rsid w:val="002D2841"/>
    <w:rsid w:val="002D6590"/>
    <w:rsid w:val="00301B4E"/>
    <w:rsid w:val="0030676F"/>
    <w:rsid w:val="00340FC6"/>
    <w:rsid w:val="003635C1"/>
    <w:rsid w:val="00384237"/>
    <w:rsid w:val="0038499F"/>
    <w:rsid w:val="003867C4"/>
    <w:rsid w:val="003B7072"/>
    <w:rsid w:val="003D2E07"/>
    <w:rsid w:val="003D31A5"/>
    <w:rsid w:val="003F071F"/>
    <w:rsid w:val="00444C21"/>
    <w:rsid w:val="004474F6"/>
    <w:rsid w:val="004602BF"/>
    <w:rsid w:val="0046141C"/>
    <w:rsid w:val="00467685"/>
    <w:rsid w:val="00475148"/>
    <w:rsid w:val="005217A8"/>
    <w:rsid w:val="005243E5"/>
    <w:rsid w:val="00525774"/>
    <w:rsid w:val="005317E2"/>
    <w:rsid w:val="0054729A"/>
    <w:rsid w:val="0057649B"/>
    <w:rsid w:val="00587F9D"/>
    <w:rsid w:val="005A3634"/>
    <w:rsid w:val="005D37E1"/>
    <w:rsid w:val="005D5CA7"/>
    <w:rsid w:val="00611095"/>
    <w:rsid w:val="00615263"/>
    <w:rsid w:val="0065672B"/>
    <w:rsid w:val="00677222"/>
    <w:rsid w:val="00695E38"/>
    <w:rsid w:val="00701F9A"/>
    <w:rsid w:val="0073123A"/>
    <w:rsid w:val="0075584B"/>
    <w:rsid w:val="007A692F"/>
    <w:rsid w:val="007C73A2"/>
    <w:rsid w:val="007D1CBB"/>
    <w:rsid w:val="007D74A2"/>
    <w:rsid w:val="007E513E"/>
    <w:rsid w:val="007E67BC"/>
    <w:rsid w:val="0082419A"/>
    <w:rsid w:val="00825BAF"/>
    <w:rsid w:val="00835130"/>
    <w:rsid w:val="00845308"/>
    <w:rsid w:val="00885E11"/>
    <w:rsid w:val="00894448"/>
    <w:rsid w:val="008A6B3B"/>
    <w:rsid w:val="008B3B2A"/>
    <w:rsid w:val="00917221"/>
    <w:rsid w:val="00933306"/>
    <w:rsid w:val="009814BD"/>
    <w:rsid w:val="0098636A"/>
    <w:rsid w:val="009B2AE7"/>
    <w:rsid w:val="009E2875"/>
    <w:rsid w:val="00A4741D"/>
    <w:rsid w:val="00A818D1"/>
    <w:rsid w:val="00A86E28"/>
    <w:rsid w:val="00A87B01"/>
    <w:rsid w:val="00AB22F0"/>
    <w:rsid w:val="00B06775"/>
    <w:rsid w:val="00B529A1"/>
    <w:rsid w:val="00B83858"/>
    <w:rsid w:val="00B83FAA"/>
    <w:rsid w:val="00B84862"/>
    <w:rsid w:val="00BD0AA0"/>
    <w:rsid w:val="00BD11A0"/>
    <w:rsid w:val="00BE5F24"/>
    <w:rsid w:val="00C04653"/>
    <w:rsid w:val="00C126B9"/>
    <w:rsid w:val="00C16581"/>
    <w:rsid w:val="00C34BA9"/>
    <w:rsid w:val="00C54372"/>
    <w:rsid w:val="00C54E88"/>
    <w:rsid w:val="00C72BC3"/>
    <w:rsid w:val="00C73D92"/>
    <w:rsid w:val="00C818BB"/>
    <w:rsid w:val="00CB6558"/>
    <w:rsid w:val="00CC50F0"/>
    <w:rsid w:val="00D400B0"/>
    <w:rsid w:val="00D715BD"/>
    <w:rsid w:val="00D76CE0"/>
    <w:rsid w:val="00D920B7"/>
    <w:rsid w:val="00DB1EFC"/>
    <w:rsid w:val="00DB6E43"/>
    <w:rsid w:val="00DC182C"/>
    <w:rsid w:val="00DD4D43"/>
    <w:rsid w:val="00E4735C"/>
    <w:rsid w:val="00E64238"/>
    <w:rsid w:val="00EF221C"/>
    <w:rsid w:val="00F20AC9"/>
    <w:rsid w:val="00F21C44"/>
    <w:rsid w:val="00F26B0A"/>
    <w:rsid w:val="00F26C75"/>
    <w:rsid w:val="00F44203"/>
    <w:rsid w:val="00F45EEF"/>
    <w:rsid w:val="00F72FE1"/>
    <w:rsid w:val="00FB16CE"/>
    <w:rsid w:val="00FE1020"/>
    <w:rsid w:val="00FE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23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8399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12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3123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73123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8399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3123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3123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3123A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73123A"/>
    <w:pPr>
      <w:ind w:left="360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3123A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F20AC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B83858"/>
    <w:rPr>
      <w:b/>
      <w:bCs/>
    </w:rPr>
  </w:style>
  <w:style w:type="paragraph" w:customStyle="1" w:styleId="rtecenter">
    <w:name w:val="rtecenter"/>
    <w:basedOn w:val="Normal"/>
    <w:uiPriority w:val="99"/>
    <w:rsid w:val="00F26C7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F26C7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5D37E1"/>
    <w:pPr>
      <w:ind w:left="720"/>
    </w:pPr>
  </w:style>
  <w:style w:type="paragraph" w:styleId="BodyText">
    <w:name w:val="Body Text"/>
    <w:basedOn w:val="Normal"/>
    <w:link w:val="BodyTextChar"/>
    <w:uiPriority w:val="99"/>
    <w:semiHidden/>
    <w:rsid w:val="005D37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D37E1"/>
    <w:rPr>
      <w:rFonts w:ascii="Times New Roman" w:hAnsi="Times New Roman" w:cs="Times New Roman"/>
      <w:sz w:val="24"/>
      <w:szCs w:val="24"/>
    </w:rPr>
  </w:style>
  <w:style w:type="paragraph" w:customStyle="1" w:styleId="a">
    <w:name w:val="Знак"/>
    <w:basedOn w:val="Normal"/>
    <w:uiPriority w:val="99"/>
    <w:rsid w:val="000E7206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26B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203</TotalTime>
  <Pages>3</Pages>
  <Words>433</Words>
  <Characters>2472</Characters>
  <Application>Microsoft Office Outlook</Application>
  <DocSecurity>0</DocSecurity>
  <Lines>0</Lines>
  <Paragraphs>0</Paragraphs>
  <ScaleCrop>false</ScaleCrop>
  <Company>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2017-09-27T06:18:00Z</cp:lastPrinted>
  <dcterms:created xsi:type="dcterms:W3CDTF">2015-10-07T06:13:00Z</dcterms:created>
  <dcterms:modified xsi:type="dcterms:W3CDTF">2017-09-27T06:19:00Z</dcterms:modified>
</cp:coreProperties>
</file>